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dungog-profile"/>
    <w:p>
      <w:pPr>
        <w:pStyle w:val="Heading1"/>
      </w:pPr>
      <w:r>
        <w:t xml:space="preserve">Dungog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2,250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9,767          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Dungog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4,449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Dungog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1,140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$47,791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$433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5,132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434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315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2,484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2,510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1119 - NSW East Coast Flooding (from 1 April 2024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1090 - Lower Hunter NSW Bushfires (20 September to 9 October 2023)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344,700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2,479,048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140,764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139,057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124,844.3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1,376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2,713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1,603,800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1,023,014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2025-02-12T02:16:39Z</dcterms:created>
  <dcterms:modified xsi:type="dcterms:W3CDTF">2025-02-12T02:16:39Z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